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2C98" w14:textId="77777777" w:rsidR="00150308" w:rsidRDefault="0022425F" w:rsidP="00150308">
      <w:pPr>
        <w:tabs>
          <w:tab w:val="left" w:pos="7230"/>
        </w:tabs>
        <w:spacing w:line="276" w:lineRule="auto"/>
        <w:ind w:left="7080"/>
        <w:rPr>
          <w:sz w:val="22"/>
          <w:szCs w:val="22"/>
          <w:lang w:eastAsia="it-IT"/>
        </w:rPr>
      </w:pPr>
      <w:r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AFEF7" wp14:editId="430415DC">
                <wp:simplePos x="0" y="0"/>
                <wp:positionH relativeFrom="column">
                  <wp:posOffset>27333</wp:posOffset>
                </wp:positionH>
                <wp:positionV relativeFrom="paragraph">
                  <wp:posOffset>-287545</wp:posOffset>
                </wp:positionV>
                <wp:extent cx="1900361" cy="254442"/>
                <wp:effectExtent l="0" t="0" r="24130" b="1270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361" cy="254442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38B3F" w14:textId="51C759A6" w:rsidR="0022425F" w:rsidRPr="0022425F" w:rsidRDefault="0022425F" w:rsidP="002242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22425F">
                              <w:rPr>
                                <w:sz w:val="16"/>
                              </w:rPr>
                              <w:t xml:space="preserve">SCADENZA DOMANDA </w:t>
                            </w:r>
                            <w:r w:rsidR="00150308">
                              <w:rPr>
                                <w:sz w:val="16"/>
                              </w:rPr>
                              <w:t>11</w:t>
                            </w:r>
                            <w:r w:rsidRPr="0022425F">
                              <w:rPr>
                                <w:sz w:val="16"/>
                              </w:rPr>
                              <w:t>.0</w:t>
                            </w:r>
                            <w:r w:rsidR="00150308">
                              <w:rPr>
                                <w:sz w:val="16"/>
                              </w:rPr>
                              <w:t>6</w:t>
                            </w:r>
                            <w:r w:rsidRPr="0022425F">
                              <w:rPr>
                                <w:sz w:val="16"/>
                              </w:rPr>
                              <w:t>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AAFEF7" id="Rettangolo 5" o:spid="_x0000_s1026" style="position:absolute;left:0;text-align:left;margin-left:2.15pt;margin-top:-22.65pt;width:149.65pt;height:20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" fillcolor="white [3201]" strokecolor="black [3200]" strokeweight=".25pt">
                <v:textbox>
                  <w:txbxContent>
                    <w:p w14:paraId="27B38B3F" w14:textId="51C759A6" w:rsidR="0022425F" w:rsidRPr="0022425F" w:rsidRDefault="0022425F" w:rsidP="0022425F">
                      <w:pPr>
                        <w:jc w:val="center"/>
                        <w:rPr>
                          <w:sz w:val="16"/>
                        </w:rPr>
                      </w:pPr>
                      <w:r w:rsidRPr="0022425F">
                        <w:rPr>
                          <w:sz w:val="16"/>
                        </w:rPr>
                        <w:t xml:space="preserve">SCADENZA DOMANDA </w:t>
                      </w:r>
                      <w:r w:rsidR="00150308">
                        <w:rPr>
                          <w:sz w:val="16"/>
                        </w:rPr>
                        <w:t>11</w:t>
                      </w:r>
                      <w:r w:rsidRPr="0022425F">
                        <w:rPr>
                          <w:sz w:val="16"/>
                        </w:rPr>
                        <w:t>.0</w:t>
                      </w:r>
                      <w:r w:rsidR="00150308">
                        <w:rPr>
                          <w:sz w:val="16"/>
                        </w:rPr>
                        <w:t>6</w:t>
                      </w:r>
                      <w:r w:rsidRPr="0022425F">
                        <w:rPr>
                          <w:sz w:val="16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 w:rsidR="00150308">
        <w:rPr>
          <w:sz w:val="22"/>
          <w:szCs w:val="22"/>
          <w:lang w:eastAsia="it-IT"/>
        </w:rPr>
        <w:t xml:space="preserve">All’Ufficio di Piano </w:t>
      </w:r>
    </w:p>
    <w:p w14:paraId="4CDAD1F2" w14:textId="57941912" w:rsidR="0005361C" w:rsidRDefault="00150308" w:rsidP="00150308">
      <w:pPr>
        <w:tabs>
          <w:tab w:val="left" w:pos="7230"/>
        </w:tabs>
        <w:spacing w:line="276" w:lineRule="auto"/>
        <w:ind w:left="7080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PLUS Ales Terralba</w:t>
      </w:r>
    </w:p>
    <w:p w14:paraId="67929922" w14:textId="7E09A622" w:rsidR="00150308" w:rsidRDefault="00150308" w:rsidP="00150308">
      <w:pPr>
        <w:tabs>
          <w:tab w:val="left" w:pos="7230"/>
        </w:tabs>
        <w:spacing w:line="276" w:lineRule="auto"/>
        <w:ind w:left="7080"/>
        <w:rPr>
          <w:sz w:val="22"/>
          <w:szCs w:val="22"/>
          <w:lang w:eastAsia="it-IT"/>
        </w:rPr>
      </w:pPr>
    </w:p>
    <w:p w14:paraId="53375F0F" w14:textId="0323A329" w:rsidR="00150308" w:rsidRDefault="00150308" w:rsidP="00150308">
      <w:pPr>
        <w:tabs>
          <w:tab w:val="left" w:pos="7230"/>
        </w:tabs>
        <w:spacing w:line="276" w:lineRule="auto"/>
        <w:ind w:left="7080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Comune di Mogoro</w:t>
      </w:r>
    </w:p>
    <w:p w14:paraId="07C24AB3" w14:textId="1A831D8F" w:rsidR="00150308" w:rsidRPr="00774679" w:rsidRDefault="00150308" w:rsidP="00150308">
      <w:pPr>
        <w:tabs>
          <w:tab w:val="left" w:pos="7230"/>
        </w:tabs>
        <w:spacing w:line="276" w:lineRule="auto"/>
        <w:ind w:left="7080"/>
        <w:rPr>
          <w:sz w:val="22"/>
          <w:szCs w:val="22"/>
          <w:lang w:eastAsia="it-IT"/>
        </w:rPr>
      </w:pPr>
    </w:p>
    <w:p w14:paraId="01B50463" w14:textId="77777777" w:rsidR="001A77AE" w:rsidRPr="00774679" w:rsidRDefault="001A77AE" w:rsidP="002A3DE2">
      <w:pPr>
        <w:spacing w:line="360" w:lineRule="auto"/>
        <w:rPr>
          <w:b/>
          <w:sz w:val="22"/>
          <w:szCs w:val="22"/>
          <w:lang w:eastAsia="it-IT"/>
        </w:rPr>
      </w:pPr>
    </w:p>
    <w:p w14:paraId="18760AC8" w14:textId="77777777" w:rsidR="0005361C" w:rsidRPr="00774679" w:rsidRDefault="0005361C" w:rsidP="00774679">
      <w:pPr>
        <w:spacing w:line="360" w:lineRule="auto"/>
        <w:ind w:left="1134" w:hanging="1134"/>
        <w:jc w:val="both"/>
        <w:rPr>
          <w:b/>
          <w:sz w:val="22"/>
          <w:szCs w:val="22"/>
          <w:lang w:eastAsia="it-IT"/>
        </w:rPr>
      </w:pPr>
      <w:r w:rsidRPr="00774679">
        <w:rPr>
          <w:b/>
          <w:sz w:val="22"/>
          <w:szCs w:val="22"/>
          <w:lang w:eastAsia="it-IT"/>
        </w:rPr>
        <w:t xml:space="preserve">OGGETTO: </w:t>
      </w:r>
      <w:r w:rsidR="00774679" w:rsidRPr="00774679">
        <w:rPr>
          <w:sz w:val="22"/>
          <w:szCs w:val="22"/>
          <w:lang w:eastAsia="it-IT"/>
        </w:rPr>
        <w:t>DOMANDA DI ISCRIZIONE ALL’</w:t>
      </w:r>
      <w:r w:rsidR="00774679" w:rsidRPr="00774679">
        <w:rPr>
          <w:sz w:val="22"/>
          <w:szCs w:val="22"/>
        </w:rPr>
        <w:t xml:space="preserve">ELENCO COMUNALE DI OPERATORI GESTORI DI </w:t>
      </w:r>
      <w:proofErr w:type="gramStart"/>
      <w:r w:rsidR="00774679" w:rsidRPr="00774679">
        <w:rPr>
          <w:sz w:val="22"/>
          <w:szCs w:val="22"/>
        </w:rPr>
        <w:t>CENTRI  ESTIVI</w:t>
      </w:r>
      <w:proofErr w:type="gramEnd"/>
      <w:r w:rsidR="00774679" w:rsidRPr="00774679">
        <w:rPr>
          <w:sz w:val="22"/>
          <w:szCs w:val="22"/>
        </w:rPr>
        <w:t xml:space="preserve"> – ANNO 2026</w:t>
      </w:r>
      <w:r w:rsidR="00774679" w:rsidRPr="00774679">
        <w:rPr>
          <w:rFonts w:eastAsia="Calibri"/>
          <w:sz w:val="22"/>
          <w:szCs w:val="22"/>
        </w:rPr>
        <w:t xml:space="preserve"> </w:t>
      </w:r>
    </w:p>
    <w:p w14:paraId="038852B5" w14:textId="77777777" w:rsidR="00774679" w:rsidRPr="00774679" w:rsidRDefault="00774679" w:rsidP="003D05BB">
      <w:pPr>
        <w:spacing w:line="360" w:lineRule="auto"/>
        <w:jc w:val="both"/>
        <w:rPr>
          <w:sz w:val="22"/>
          <w:szCs w:val="22"/>
        </w:rPr>
      </w:pPr>
    </w:p>
    <w:p w14:paraId="1FD9AF24" w14:textId="77777777" w:rsidR="0005361C" w:rsidRPr="00774679" w:rsidRDefault="0005361C" w:rsidP="003D05BB">
      <w:pPr>
        <w:spacing w:line="360" w:lineRule="auto"/>
        <w:jc w:val="both"/>
        <w:rPr>
          <w:sz w:val="22"/>
          <w:szCs w:val="22"/>
        </w:rPr>
      </w:pPr>
      <w:r w:rsidRPr="00774679">
        <w:rPr>
          <w:sz w:val="22"/>
          <w:szCs w:val="22"/>
        </w:rPr>
        <w:t>Il/La sottoscritto/</w:t>
      </w:r>
      <w:proofErr w:type="gramStart"/>
      <w:r w:rsidRPr="00774679">
        <w:rPr>
          <w:sz w:val="22"/>
          <w:szCs w:val="22"/>
        </w:rPr>
        <w:t>a:_</w:t>
      </w:r>
      <w:proofErr w:type="gramEnd"/>
      <w:r w:rsidRPr="00774679">
        <w:rPr>
          <w:sz w:val="22"/>
          <w:szCs w:val="22"/>
        </w:rPr>
        <w:t>______________________________</w:t>
      </w:r>
      <w:r w:rsidR="008541F9" w:rsidRPr="00774679">
        <w:rPr>
          <w:sz w:val="22"/>
          <w:szCs w:val="22"/>
        </w:rPr>
        <w:t xml:space="preserve"> </w:t>
      </w:r>
      <w:r w:rsidRPr="00774679">
        <w:rPr>
          <w:sz w:val="22"/>
          <w:szCs w:val="22"/>
        </w:rPr>
        <w:t>Codice fiscale: ____________________________</w:t>
      </w:r>
    </w:p>
    <w:p w14:paraId="7D20B331" w14:textId="77777777" w:rsidR="0005361C" w:rsidRPr="00774679" w:rsidRDefault="0005361C" w:rsidP="003D05BB">
      <w:pPr>
        <w:spacing w:line="360" w:lineRule="auto"/>
        <w:jc w:val="both"/>
        <w:rPr>
          <w:sz w:val="22"/>
          <w:szCs w:val="22"/>
        </w:rPr>
      </w:pPr>
      <w:r w:rsidRPr="00774679">
        <w:rPr>
          <w:sz w:val="22"/>
          <w:szCs w:val="22"/>
        </w:rPr>
        <w:t xml:space="preserve">nato/a a ____________________________________________, il _______________, in qualità di rappresentante legale del/ della ___________________________________________________ </w:t>
      </w:r>
      <w:r w:rsidRPr="00774679">
        <w:rPr>
          <w:i/>
          <w:sz w:val="22"/>
          <w:szCs w:val="22"/>
        </w:rPr>
        <w:t>(indicare la denominazione completa del soggetto giuridico gestore del servizio),</w:t>
      </w:r>
      <w:r w:rsidRPr="00774679">
        <w:rPr>
          <w:sz w:val="22"/>
          <w:szCs w:val="22"/>
        </w:rPr>
        <w:t xml:space="preserve"> con sede legale in _________________________________, via/piazza ____________________________, codice fiscale ____________________________________, partita IVA ________________________________, tel. ____________________, e-mail _________________________,</w:t>
      </w:r>
      <w:proofErr w:type="spellStart"/>
      <w:r w:rsidRPr="00774679">
        <w:rPr>
          <w:sz w:val="22"/>
          <w:szCs w:val="22"/>
        </w:rPr>
        <w:t>pec</w:t>
      </w:r>
      <w:proofErr w:type="spellEnd"/>
      <w:r w:rsidRPr="00774679">
        <w:rPr>
          <w:sz w:val="22"/>
          <w:szCs w:val="22"/>
        </w:rPr>
        <w:t xml:space="preserve"> ___________________________,</w:t>
      </w:r>
    </w:p>
    <w:p w14:paraId="6A876B10" w14:textId="77777777" w:rsidR="0005361C" w:rsidRPr="00774679" w:rsidRDefault="0005361C" w:rsidP="003D05BB">
      <w:pPr>
        <w:autoSpaceDN w:val="0"/>
        <w:spacing w:line="360" w:lineRule="auto"/>
        <w:jc w:val="center"/>
        <w:rPr>
          <w:b/>
          <w:sz w:val="22"/>
          <w:szCs w:val="22"/>
        </w:rPr>
      </w:pPr>
      <w:r w:rsidRPr="00774679">
        <w:rPr>
          <w:b/>
          <w:sz w:val="22"/>
          <w:szCs w:val="22"/>
        </w:rPr>
        <w:t>CHIEDE</w:t>
      </w:r>
    </w:p>
    <w:p w14:paraId="68234636" w14:textId="77777777" w:rsidR="00774679" w:rsidRPr="00774679" w:rsidRDefault="00774679" w:rsidP="003D05BB">
      <w:pPr>
        <w:autoSpaceDN w:val="0"/>
        <w:spacing w:line="360" w:lineRule="auto"/>
        <w:jc w:val="center"/>
        <w:rPr>
          <w:b/>
          <w:sz w:val="22"/>
          <w:szCs w:val="22"/>
        </w:rPr>
      </w:pPr>
    </w:p>
    <w:p w14:paraId="2C497A0F" w14:textId="1D27677B" w:rsidR="00774679" w:rsidRPr="00774679" w:rsidRDefault="00774679" w:rsidP="00774679">
      <w:pPr>
        <w:jc w:val="center"/>
        <w:rPr>
          <w:sz w:val="22"/>
          <w:szCs w:val="22"/>
          <w:u w:val="single"/>
        </w:rPr>
      </w:pPr>
      <w:r w:rsidRPr="00774679">
        <w:rPr>
          <w:sz w:val="22"/>
          <w:szCs w:val="22"/>
          <w:u w:val="single"/>
        </w:rPr>
        <w:t>di essere iscritto nell’</w:t>
      </w:r>
      <w:r>
        <w:rPr>
          <w:sz w:val="22"/>
          <w:szCs w:val="22"/>
          <w:u w:val="single"/>
        </w:rPr>
        <w:t xml:space="preserve">elenco </w:t>
      </w:r>
      <w:r w:rsidR="00150308">
        <w:rPr>
          <w:sz w:val="22"/>
          <w:szCs w:val="22"/>
          <w:u w:val="single"/>
        </w:rPr>
        <w:t>distrettuale</w:t>
      </w:r>
      <w:r w:rsidRPr="00774679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di operatori gestori di centri estivi </w:t>
      </w:r>
      <w:r w:rsidRPr="00774679">
        <w:rPr>
          <w:sz w:val="22"/>
          <w:szCs w:val="22"/>
          <w:u w:val="single"/>
        </w:rPr>
        <w:t>per i minori 3-17 anni</w:t>
      </w:r>
    </w:p>
    <w:p w14:paraId="19DC4F45" w14:textId="77777777" w:rsidR="00774679" w:rsidRPr="00774679" w:rsidRDefault="00774679" w:rsidP="00774679">
      <w:pPr>
        <w:jc w:val="both"/>
        <w:rPr>
          <w:sz w:val="22"/>
          <w:szCs w:val="22"/>
        </w:rPr>
      </w:pPr>
    </w:p>
    <w:p w14:paraId="33D9B7EC" w14:textId="77777777" w:rsidR="00774679" w:rsidRPr="00774679" w:rsidRDefault="00774679" w:rsidP="00774679">
      <w:pPr>
        <w:jc w:val="both"/>
        <w:rPr>
          <w:sz w:val="22"/>
          <w:szCs w:val="22"/>
        </w:rPr>
      </w:pPr>
      <w:r w:rsidRPr="00774679">
        <w:rPr>
          <w:sz w:val="22"/>
          <w:szCs w:val="22"/>
        </w:rPr>
        <w:t>A tal fine, ai sensi degli articoli 46 e 47 del D.P.R. 445/2000, consapevole delle sanzioni penali previste dall’art.76 e delle conseguenze previste dall’art. 75 del medesimo D.P.R., per le ipotesi di falsità in atti e dichiarazioni mendaci.</w:t>
      </w:r>
    </w:p>
    <w:p w14:paraId="4271B8DE" w14:textId="77777777" w:rsidR="00774679" w:rsidRPr="00774679" w:rsidRDefault="00774679" w:rsidP="00774679">
      <w:pPr>
        <w:jc w:val="both"/>
        <w:rPr>
          <w:sz w:val="22"/>
          <w:szCs w:val="22"/>
        </w:rPr>
      </w:pPr>
    </w:p>
    <w:p w14:paraId="1FCDF837" w14:textId="77777777" w:rsidR="00774679" w:rsidRDefault="00774679" w:rsidP="00774679">
      <w:pPr>
        <w:jc w:val="center"/>
        <w:rPr>
          <w:b/>
          <w:bCs/>
          <w:sz w:val="22"/>
          <w:szCs w:val="22"/>
        </w:rPr>
      </w:pPr>
      <w:r w:rsidRPr="00774679">
        <w:rPr>
          <w:b/>
          <w:bCs/>
          <w:sz w:val="22"/>
          <w:szCs w:val="22"/>
        </w:rPr>
        <w:t>DICHIARA</w:t>
      </w:r>
    </w:p>
    <w:p w14:paraId="3BB8081C" w14:textId="77777777" w:rsidR="00C365DE" w:rsidRPr="00774679" w:rsidRDefault="00C365DE" w:rsidP="00774679">
      <w:pPr>
        <w:jc w:val="center"/>
        <w:rPr>
          <w:sz w:val="22"/>
          <w:szCs w:val="22"/>
        </w:rPr>
      </w:pPr>
    </w:p>
    <w:p w14:paraId="1E1BE182" w14:textId="77777777" w:rsidR="00BE2911" w:rsidRDefault="00BE2911" w:rsidP="00BE2911">
      <w:pPr>
        <w:suppressAutoHyphens/>
        <w:autoSpaceDE w:val="0"/>
        <w:ind w:left="284"/>
        <w:jc w:val="both"/>
        <w:rPr>
          <w:sz w:val="22"/>
          <w:szCs w:val="22"/>
        </w:rPr>
      </w:pPr>
    </w:p>
    <w:p w14:paraId="2EA6E8B5" w14:textId="77777777" w:rsidR="00C365DE" w:rsidRDefault="00774679" w:rsidP="00BE2911">
      <w:pPr>
        <w:suppressAutoHyphens/>
        <w:autoSpaceDE w:val="0"/>
        <w:jc w:val="both"/>
        <w:rPr>
          <w:sz w:val="22"/>
          <w:szCs w:val="22"/>
        </w:rPr>
      </w:pPr>
      <w:r w:rsidRPr="00C365DE">
        <w:rPr>
          <w:sz w:val="22"/>
          <w:szCs w:val="22"/>
        </w:rPr>
        <w:t xml:space="preserve">di essere in possesso </w:t>
      </w:r>
      <w:r w:rsidR="00BE2911">
        <w:rPr>
          <w:sz w:val="22"/>
          <w:szCs w:val="22"/>
        </w:rPr>
        <w:t xml:space="preserve">dei seguenti </w:t>
      </w:r>
      <w:r w:rsidRPr="00C365DE">
        <w:rPr>
          <w:sz w:val="22"/>
          <w:szCs w:val="22"/>
        </w:rPr>
        <w:t>requisiti previsti dell’Avviso pubblico per la costituzione di un elenco di so</w:t>
      </w:r>
      <w:r w:rsidR="00BE2911">
        <w:rPr>
          <w:sz w:val="22"/>
          <w:szCs w:val="22"/>
        </w:rPr>
        <w:t>ggetti gestori di centri estivi:</w:t>
      </w:r>
    </w:p>
    <w:p w14:paraId="543A2F3C" w14:textId="77777777" w:rsidR="00BE2911" w:rsidRDefault="00BE2911" w:rsidP="00BE2911">
      <w:pPr>
        <w:suppressAutoHyphens/>
        <w:autoSpaceDE w:val="0"/>
        <w:jc w:val="both"/>
        <w:rPr>
          <w:sz w:val="22"/>
          <w:szCs w:val="22"/>
        </w:rPr>
      </w:pPr>
    </w:p>
    <w:p w14:paraId="5732F593" w14:textId="170FC653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 xml:space="preserve">avere sede legale e/o operativa presso </w:t>
      </w:r>
      <w:r w:rsidR="00CA1ED3">
        <w:rPr>
          <w:sz w:val="22"/>
          <w:szCs w:val="22"/>
        </w:rPr>
        <w:t>uno dei Comuni del Distretto di Ales Terralba e precisamente c/o il Comune di _____________</w:t>
      </w:r>
      <w:r w:rsidRPr="00BE2911">
        <w:rPr>
          <w:sz w:val="22"/>
          <w:szCs w:val="22"/>
        </w:rPr>
        <w:t>;</w:t>
      </w:r>
    </w:p>
    <w:p w14:paraId="5903EE01" w14:textId="77777777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>rispettare le normative vigenti in materia igienico-sanitaria e di sicurezza degli ambienti;</w:t>
      </w:r>
    </w:p>
    <w:p w14:paraId="06CE81E5" w14:textId="77777777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>garantire la presenza di personale preparato e in numero adeguato rispetto all'età e al numero dei minori;</w:t>
      </w:r>
    </w:p>
    <w:p w14:paraId="3B59E663" w14:textId="77777777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>assicurare un programma di attività educative, ricreative e sportive qualificate e diversificate rivolte a minori tra i 3 e i 17 anni;</w:t>
      </w:r>
    </w:p>
    <w:p w14:paraId="02E846A6" w14:textId="77777777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>garantire inclusività per i minori con disabilità, prevedendo l’idoneità strutturale e personale di supporto necessario;</w:t>
      </w:r>
    </w:p>
    <w:p w14:paraId="23EB0A40" w14:textId="467D7F35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 xml:space="preserve">garantire l’attivazione del servizio estivo. La/e sede/i risulteranno destinate esclusivamente all’attività del Centro </w:t>
      </w:r>
      <w:r w:rsidR="000F31A9">
        <w:rPr>
          <w:sz w:val="22"/>
          <w:szCs w:val="22"/>
        </w:rPr>
        <w:t xml:space="preserve">(negli orari destinati al Centro Estivo non possono essere previste altre attività in contemporanea) </w:t>
      </w:r>
      <w:r w:rsidRPr="00BE2911">
        <w:rPr>
          <w:sz w:val="22"/>
          <w:szCs w:val="22"/>
        </w:rPr>
        <w:t>e adeguate sia rispetto agli spazi esterni che interni;</w:t>
      </w:r>
    </w:p>
    <w:p w14:paraId="0AF4F8B8" w14:textId="53382688" w:rsidR="00BE2911" w:rsidRDefault="00BE2911" w:rsidP="00BE2911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BE2911">
        <w:rPr>
          <w:sz w:val="22"/>
          <w:szCs w:val="22"/>
        </w:rPr>
        <w:t xml:space="preserve">essere in regola con le normative vigenti in materia di sicurezza, prevenzione infortuni, salute e igiene sui luoghi di lavoro ai sensi del </w:t>
      </w:r>
      <w:proofErr w:type="spellStart"/>
      <w:r w:rsidRPr="00BE2911">
        <w:rPr>
          <w:sz w:val="22"/>
          <w:szCs w:val="22"/>
        </w:rPr>
        <w:t>D.Lgs</w:t>
      </w:r>
      <w:proofErr w:type="spellEnd"/>
      <w:r w:rsidRPr="00BE2911">
        <w:rPr>
          <w:sz w:val="22"/>
          <w:szCs w:val="22"/>
        </w:rPr>
        <w:t xml:space="preserve"> 81/2008 e </w:t>
      </w:r>
      <w:proofErr w:type="spellStart"/>
      <w:r w:rsidRPr="00BE2911">
        <w:rPr>
          <w:sz w:val="22"/>
          <w:szCs w:val="22"/>
        </w:rPr>
        <w:t>s.m.i.</w:t>
      </w:r>
      <w:proofErr w:type="spellEnd"/>
      <w:r w:rsidRPr="00BE2911">
        <w:rPr>
          <w:sz w:val="22"/>
          <w:szCs w:val="22"/>
        </w:rPr>
        <w:t>;</w:t>
      </w:r>
    </w:p>
    <w:p w14:paraId="37F72A50" w14:textId="2524E4F8" w:rsidR="000F31A9" w:rsidRDefault="000F31A9" w:rsidP="000F31A9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0F31A9">
        <w:rPr>
          <w:sz w:val="22"/>
          <w:szCs w:val="22"/>
        </w:rPr>
        <w:t>di svolgere l’attività nel rispetto della normativa vigente e, ove previsto, di aver presentato la SCIA</w:t>
      </w:r>
      <w:r>
        <w:rPr>
          <w:sz w:val="22"/>
          <w:szCs w:val="22"/>
        </w:rPr>
        <w:t>, prot. SUAP N. ________________ del _____________________</w:t>
      </w:r>
      <w:r w:rsidRPr="000F31A9">
        <w:rPr>
          <w:sz w:val="22"/>
          <w:szCs w:val="22"/>
        </w:rPr>
        <w:t>;</w:t>
      </w:r>
    </w:p>
    <w:p w14:paraId="7A8DF2AF" w14:textId="73380F0E" w:rsidR="000F31A9" w:rsidRPr="000F31A9" w:rsidRDefault="000F31A9" w:rsidP="000F31A9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0F31A9">
        <w:rPr>
          <w:sz w:val="22"/>
          <w:szCs w:val="22"/>
        </w:rPr>
        <w:t>di essere in possesso di idonea copertura assicurativa per responsabilità civile verso terzi e infortuni;</w:t>
      </w:r>
    </w:p>
    <w:p w14:paraId="5F679B4E" w14:textId="73D3E512" w:rsidR="000F31A9" w:rsidRDefault="000F31A9" w:rsidP="000F31A9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0F31A9">
        <w:rPr>
          <w:sz w:val="22"/>
          <w:szCs w:val="22"/>
        </w:rPr>
        <w:t xml:space="preserve">in caso di utilizzo di piscine, di rispettare la D.G.R. RAS n. 6/28 del 05.02.2019 e </w:t>
      </w:r>
      <w:proofErr w:type="spellStart"/>
      <w:r w:rsidRPr="000F31A9">
        <w:rPr>
          <w:sz w:val="22"/>
          <w:szCs w:val="22"/>
        </w:rPr>
        <w:t>s.m.i.</w:t>
      </w:r>
      <w:proofErr w:type="spellEnd"/>
      <w:r w:rsidRPr="000F31A9">
        <w:rPr>
          <w:sz w:val="22"/>
          <w:szCs w:val="22"/>
        </w:rPr>
        <w:t>;</w:t>
      </w:r>
    </w:p>
    <w:p w14:paraId="4DF38D1E" w14:textId="53520B4C" w:rsidR="000F31A9" w:rsidRDefault="000F31A9" w:rsidP="00F97C6F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(in caso di Associazione sportiva</w:t>
      </w:r>
      <w:r w:rsidR="00791525">
        <w:rPr>
          <w:sz w:val="22"/>
          <w:szCs w:val="22"/>
        </w:rPr>
        <w:t>) di essere iscritta al registro nazionale associazioni sportive dilettantistiche;</w:t>
      </w:r>
    </w:p>
    <w:p w14:paraId="0958481D" w14:textId="4A31C13C" w:rsidR="00F97C6F" w:rsidRPr="00791525" w:rsidRDefault="00791525" w:rsidP="005D25E8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791525">
        <w:rPr>
          <w:sz w:val="22"/>
          <w:szCs w:val="22"/>
        </w:rPr>
        <w:t>(in caso di Cooperativa sociale) di essere iscritta all’albo regionale delle cooperative sociali sez. ___ al N. _______;</w:t>
      </w:r>
    </w:p>
    <w:p w14:paraId="1AD331EA" w14:textId="2120AC76" w:rsidR="00F97C6F" w:rsidRDefault="00F97C6F" w:rsidP="00F97C6F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774679">
        <w:rPr>
          <w:sz w:val="22"/>
          <w:szCs w:val="22"/>
        </w:rPr>
        <w:t xml:space="preserve">di aver preso visione </w:t>
      </w:r>
      <w:proofErr w:type="gramStart"/>
      <w:r w:rsidRPr="00774679">
        <w:rPr>
          <w:sz w:val="22"/>
          <w:szCs w:val="22"/>
        </w:rPr>
        <w:t>dell’ ”</w:t>
      </w:r>
      <w:proofErr w:type="gramEnd"/>
      <w:r>
        <w:t>A</w:t>
      </w:r>
      <w:r w:rsidRPr="007A4F3A">
        <w:rPr>
          <w:i/>
          <w:iCs/>
          <w:sz w:val="22"/>
          <w:szCs w:val="22"/>
        </w:rPr>
        <w:t xml:space="preserve">vviso pubblico per la costituzione di un elenco </w:t>
      </w:r>
      <w:r w:rsidR="00F9791D">
        <w:rPr>
          <w:i/>
          <w:iCs/>
          <w:sz w:val="22"/>
          <w:szCs w:val="22"/>
        </w:rPr>
        <w:t>distrettuale</w:t>
      </w:r>
      <w:r w:rsidRPr="007A4F3A">
        <w:rPr>
          <w:i/>
          <w:iCs/>
          <w:sz w:val="22"/>
          <w:szCs w:val="22"/>
        </w:rPr>
        <w:t xml:space="preserve"> di operatori gestori di centri estivi – anno 2026</w:t>
      </w:r>
      <w:r w:rsidRPr="00774679">
        <w:rPr>
          <w:sz w:val="22"/>
          <w:szCs w:val="22"/>
        </w:rPr>
        <w:t>” e di accettarne tutte le condizioni;</w:t>
      </w:r>
    </w:p>
    <w:p w14:paraId="332EAC62" w14:textId="77777777" w:rsidR="00F758E7" w:rsidRDefault="00F758E7" w:rsidP="00F97C6F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di impegnarsi, ove richiesto, alla presentazione della documentazione comprovante i requisiti dichiarati in fase di presentazione della domanda;</w:t>
      </w:r>
    </w:p>
    <w:p w14:paraId="2098054B" w14:textId="77777777" w:rsidR="00774679" w:rsidRPr="00F97C6F" w:rsidRDefault="00774679" w:rsidP="00F97C6F">
      <w:pPr>
        <w:numPr>
          <w:ilvl w:val="0"/>
          <w:numId w:val="9"/>
        </w:numPr>
        <w:suppressAutoHyphens/>
        <w:autoSpaceDE w:val="0"/>
        <w:ind w:left="284" w:hanging="284"/>
        <w:jc w:val="both"/>
        <w:rPr>
          <w:sz w:val="22"/>
          <w:szCs w:val="22"/>
        </w:rPr>
      </w:pPr>
      <w:r w:rsidRPr="00F97C6F">
        <w:rPr>
          <w:sz w:val="22"/>
          <w:szCs w:val="22"/>
        </w:rPr>
        <w:t>che il Coor</w:t>
      </w:r>
      <w:r w:rsidR="008C585F" w:rsidRPr="00F97C6F">
        <w:rPr>
          <w:sz w:val="22"/>
          <w:szCs w:val="22"/>
        </w:rPr>
        <w:t xml:space="preserve">dinatore del Centro Estivo è </w:t>
      </w:r>
      <w:r w:rsidRPr="00F97C6F">
        <w:rPr>
          <w:sz w:val="22"/>
          <w:szCs w:val="22"/>
        </w:rPr>
        <w:t>_____________________________________________</w:t>
      </w:r>
    </w:p>
    <w:p w14:paraId="030FD1FC" w14:textId="77777777" w:rsidR="00774679" w:rsidRPr="00774679" w:rsidRDefault="00774679" w:rsidP="00774679">
      <w:pPr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14:paraId="10F76BD1" w14:textId="77777777" w:rsidR="00C365DE" w:rsidRDefault="00C365DE" w:rsidP="00774679">
      <w:pPr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Si allega:</w:t>
      </w:r>
    </w:p>
    <w:p w14:paraId="7EEFFE67" w14:textId="77777777" w:rsidR="00774679" w:rsidRDefault="00774679" w:rsidP="00C221B0">
      <w:pPr>
        <w:pStyle w:val="Paragrafoelenco"/>
        <w:numPr>
          <w:ilvl w:val="0"/>
          <w:numId w:val="10"/>
        </w:numPr>
        <w:autoSpaceDN w:val="0"/>
        <w:adjustRightInd w:val="0"/>
        <w:jc w:val="both"/>
        <w:rPr>
          <w:sz w:val="22"/>
          <w:szCs w:val="22"/>
        </w:rPr>
      </w:pPr>
      <w:r w:rsidRPr="00C365DE">
        <w:rPr>
          <w:sz w:val="22"/>
          <w:szCs w:val="22"/>
        </w:rPr>
        <w:t>copia del documento di identità del dichiarante;</w:t>
      </w:r>
    </w:p>
    <w:p w14:paraId="57FF9F37" w14:textId="72ABD46D" w:rsidR="0059312E" w:rsidRPr="00791525" w:rsidRDefault="0059312E" w:rsidP="00C221B0">
      <w:pPr>
        <w:numPr>
          <w:ilvl w:val="0"/>
          <w:numId w:val="10"/>
        </w:numPr>
        <w:jc w:val="both"/>
        <w:rPr>
          <w:sz w:val="22"/>
          <w:szCs w:val="22"/>
        </w:rPr>
      </w:pPr>
      <w:r w:rsidRPr="00310665">
        <w:rPr>
          <w:sz w:val="22"/>
          <w:szCs w:val="22"/>
        </w:rPr>
        <w:t xml:space="preserve">programma di attività educative, ricreative e sportive qualificate e diversificate rivolte a minori tra i </w:t>
      </w:r>
      <w:r w:rsidRPr="00310665">
        <w:rPr>
          <w:bCs/>
          <w:sz w:val="22"/>
          <w:szCs w:val="22"/>
        </w:rPr>
        <w:t>3 e i 17 anni</w:t>
      </w:r>
      <w:r w:rsidR="00693568">
        <w:rPr>
          <w:bCs/>
          <w:sz w:val="22"/>
          <w:szCs w:val="22"/>
        </w:rPr>
        <w:t>, ove sono indicate le attività, gli orari, il personale qualificato</w:t>
      </w:r>
      <w:r w:rsidRPr="00310665">
        <w:rPr>
          <w:bCs/>
          <w:sz w:val="22"/>
          <w:szCs w:val="22"/>
        </w:rPr>
        <w:t>;</w:t>
      </w:r>
    </w:p>
    <w:p w14:paraId="4540D458" w14:textId="77777777" w:rsidR="00791525" w:rsidRPr="00791525" w:rsidRDefault="00791525" w:rsidP="00791525">
      <w:pPr>
        <w:numPr>
          <w:ilvl w:val="0"/>
          <w:numId w:val="10"/>
        </w:numPr>
        <w:jc w:val="both"/>
        <w:rPr>
          <w:sz w:val="22"/>
          <w:szCs w:val="22"/>
        </w:rPr>
      </w:pPr>
      <w:r w:rsidRPr="00791525">
        <w:rPr>
          <w:sz w:val="22"/>
          <w:szCs w:val="22"/>
        </w:rPr>
        <w:t>statuto e atto costitutivo in caso di Associazione di volontariato di cui al d.lgs. 117/2017;</w:t>
      </w:r>
    </w:p>
    <w:p w14:paraId="631EFD3F" w14:textId="3C0FCD91" w:rsidR="00791525" w:rsidRPr="00791525" w:rsidRDefault="00791525" w:rsidP="00791525">
      <w:pPr>
        <w:numPr>
          <w:ilvl w:val="0"/>
          <w:numId w:val="10"/>
        </w:numPr>
        <w:jc w:val="both"/>
        <w:rPr>
          <w:sz w:val="22"/>
          <w:szCs w:val="22"/>
        </w:rPr>
      </w:pPr>
      <w:r w:rsidRPr="00791525">
        <w:rPr>
          <w:sz w:val="22"/>
          <w:szCs w:val="22"/>
        </w:rPr>
        <w:t>iscrizione albo regionale in caso di Cooperativa Sociale</w:t>
      </w:r>
      <w:r>
        <w:rPr>
          <w:sz w:val="22"/>
          <w:szCs w:val="22"/>
        </w:rPr>
        <w:t>;</w:t>
      </w:r>
    </w:p>
    <w:p w14:paraId="36E64C74" w14:textId="77777777" w:rsidR="00791525" w:rsidRPr="00791525" w:rsidRDefault="00791525" w:rsidP="00791525">
      <w:pPr>
        <w:numPr>
          <w:ilvl w:val="0"/>
          <w:numId w:val="10"/>
        </w:numPr>
        <w:jc w:val="both"/>
        <w:rPr>
          <w:sz w:val="22"/>
          <w:szCs w:val="22"/>
        </w:rPr>
      </w:pPr>
      <w:r w:rsidRPr="00791525">
        <w:rPr>
          <w:sz w:val="22"/>
          <w:szCs w:val="22"/>
        </w:rPr>
        <w:t>Eventuale iscrizione registro associazioni sportive dilettantistiche.</w:t>
      </w:r>
    </w:p>
    <w:p w14:paraId="45014126" w14:textId="77777777" w:rsidR="00791525" w:rsidRPr="0059312E" w:rsidRDefault="00791525" w:rsidP="00791525">
      <w:pPr>
        <w:ind w:left="720"/>
        <w:jc w:val="both"/>
        <w:rPr>
          <w:sz w:val="22"/>
          <w:szCs w:val="22"/>
        </w:rPr>
      </w:pPr>
    </w:p>
    <w:p w14:paraId="6019B82D" w14:textId="77777777" w:rsidR="00F758E7" w:rsidRDefault="00F758E7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</w:p>
    <w:p w14:paraId="55BB8697" w14:textId="77777777" w:rsidR="00F758E7" w:rsidRDefault="00F758E7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</w:p>
    <w:p w14:paraId="16272C72" w14:textId="77777777" w:rsidR="00F758E7" w:rsidRDefault="00F758E7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</w:p>
    <w:p w14:paraId="77E0BFDE" w14:textId="77777777" w:rsidR="00F758E7" w:rsidRPr="00774679" w:rsidRDefault="00F758E7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</w:p>
    <w:p w14:paraId="042D992B" w14:textId="77777777" w:rsidR="00774679" w:rsidRPr="00774679" w:rsidRDefault="00774679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  <w:t>Luogo, data</w:t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  <w:t>Legale Rappresentante</w:t>
      </w:r>
    </w:p>
    <w:p w14:paraId="6459C14A" w14:textId="77777777" w:rsidR="00774679" w:rsidRPr="00774679" w:rsidRDefault="00774679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  <w:r w:rsidRPr="00774679">
        <w:rPr>
          <w:sz w:val="22"/>
          <w:szCs w:val="22"/>
        </w:rPr>
        <w:t>_____________________________</w:t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  <w:t>______________________________</w:t>
      </w:r>
    </w:p>
    <w:p w14:paraId="62591656" w14:textId="77777777" w:rsidR="00EB7FD7" w:rsidRDefault="00EB7FD7" w:rsidP="00EB7FD7">
      <w:pPr>
        <w:ind w:firstLine="708"/>
        <w:jc w:val="both"/>
        <w:rPr>
          <w:sz w:val="22"/>
          <w:szCs w:val="22"/>
        </w:rPr>
      </w:pPr>
    </w:p>
    <w:p w14:paraId="0EBAD502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308A798E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B660F88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256EB12B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228F9384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791B0112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1C0512BE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09ACB89A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2329A8D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2A5FEC50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3CF991C7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D5A5B87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1E763AE3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38BDDF12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67238FC0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5A4EAD43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1759CE7D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6B536182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78D098BB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75803C56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53979991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79EB1FEC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C348F2E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1765A7AA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31DDD0F7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25A67404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7DBD8096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69FAF11A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5B0060F7" w14:textId="77777777" w:rsidR="00FA43B2" w:rsidRDefault="00FA43B2" w:rsidP="00EB7FD7">
      <w:pPr>
        <w:ind w:firstLine="708"/>
        <w:jc w:val="both"/>
        <w:rPr>
          <w:sz w:val="22"/>
          <w:szCs w:val="22"/>
        </w:rPr>
      </w:pPr>
    </w:p>
    <w:p w14:paraId="3894BA80" w14:textId="77777777" w:rsidR="00FA43B2" w:rsidRDefault="00FA43B2" w:rsidP="00EB7FD7">
      <w:pPr>
        <w:ind w:firstLine="708"/>
        <w:jc w:val="both"/>
        <w:rPr>
          <w:sz w:val="22"/>
          <w:szCs w:val="22"/>
        </w:rPr>
      </w:pPr>
    </w:p>
    <w:p w14:paraId="3CC38104" w14:textId="77777777" w:rsidR="00FA43B2" w:rsidRDefault="00FA43B2" w:rsidP="00EB7FD7">
      <w:pPr>
        <w:ind w:firstLine="708"/>
        <w:jc w:val="both"/>
        <w:rPr>
          <w:sz w:val="22"/>
          <w:szCs w:val="22"/>
        </w:rPr>
      </w:pPr>
    </w:p>
    <w:p w14:paraId="333938FE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354C2724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58652C4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D21F601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sectPr w:rsidR="007B7A26"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71499" w14:textId="77777777" w:rsidR="00FA02BE" w:rsidRDefault="00FA02BE">
      <w:r>
        <w:separator/>
      </w:r>
    </w:p>
  </w:endnote>
  <w:endnote w:type="continuationSeparator" w:id="0">
    <w:p w14:paraId="2CB815CE" w14:textId="77777777" w:rsidR="00FA02BE" w:rsidRDefault="00FA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D3708" w14:textId="77777777" w:rsidR="00223FB3" w:rsidRDefault="00223FB3">
    <w:pPr>
      <w:pStyle w:val="Pidipagina"/>
      <w:jc w:val="center"/>
      <w:rPr>
        <w:color w:val="333399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BA1A3" w14:textId="77777777" w:rsidR="00FA02BE" w:rsidRDefault="00FA02BE">
      <w:r>
        <w:separator/>
      </w:r>
    </w:p>
  </w:footnote>
  <w:footnote w:type="continuationSeparator" w:id="0">
    <w:p w14:paraId="4D34FAAD" w14:textId="77777777" w:rsidR="00FA02BE" w:rsidRDefault="00FA0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E1E5" w14:textId="77777777" w:rsidR="00223FB3" w:rsidRDefault="00223FB3" w:rsidP="00BB0A6F">
    <w:pPr>
      <w:pStyle w:val="Intestazione"/>
      <w:tabs>
        <w:tab w:val="left" w:pos="8700"/>
      </w:tabs>
      <w:jc w:val="right"/>
      <w:rPr>
        <w:smallCaps/>
        <w:color w:val="000080"/>
        <w:sz w:val="22"/>
      </w:rPr>
    </w:pPr>
    <w:r>
      <w:tab/>
      <w:t>Allegato A</w:t>
    </w:r>
  </w:p>
  <w:p w14:paraId="512DCB55" w14:textId="77777777" w:rsidR="00223FB3" w:rsidRDefault="00223FB3">
    <w:pPr>
      <w:pStyle w:val="Intestazione"/>
      <w:spacing w:line="360" w:lineRule="auto"/>
      <w:jc w:val="center"/>
      <w:rPr>
        <w:smallCaps/>
        <w:color w:val="00008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0B77"/>
    <w:multiLevelType w:val="hybridMultilevel"/>
    <w:tmpl w:val="1578ED24"/>
    <w:lvl w:ilvl="0" w:tplc="B830A152">
      <w:start w:val="5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66B4"/>
    <w:multiLevelType w:val="hybridMultilevel"/>
    <w:tmpl w:val="CDFCE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4EA5"/>
    <w:multiLevelType w:val="hybridMultilevel"/>
    <w:tmpl w:val="CE7C0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05978"/>
    <w:multiLevelType w:val="hybridMultilevel"/>
    <w:tmpl w:val="46FECFB8"/>
    <w:lvl w:ilvl="0" w:tplc="B830A152">
      <w:start w:val="54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58A5A20"/>
    <w:multiLevelType w:val="hybridMultilevel"/>
    <w:tmpl w:val="69463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F614F"/>
    <w:multiLevelType w:val="hybridMultilevel"/>
    <w:tmpl w:val="A588029C"/>
    <w:lvl w:ilvl="0" w:tplc="6758F4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F7A24"/>
    <w:multiLevelType w:val="hybridMultilevel"/>
    <w:tmpl w:val="23283B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26DDE"/>
    <w:multiLevelType w:val="multilevel"/>
    <w:tmpl w:val="277ACE26"/>
    <w:lvl w:ilvl="0">
      <w:start w:val="1"/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8" w15:restartNumberingAfterBreak="0">
    <w:nsid w:val="33656644"/>
    <w:multiLevelType w:val="hybridMultilevel"/>
    <w:tmpl w:val="094274B4"/>
    <w:lvl w:ilvl="0" w:tplc="232806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D2828"/>
    <w:multiLevelType w:val="hybridMultilevel"/>
    <w:tmpl w:val="821A8364"/>
    <w:lvl w:ilvl="0" w:tplc="B3CC281C">
      <w:start w:val="7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B066C"/>
    <w:multiLevelType w:val="multilevel"/>
    <w:tmpl w:val="ACA6DA3C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D73DB9"/>
    <w:multiLevelType w:val="hybridMultilevel"/>
    <w:tmpl w:val="2C3C86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A06DA"/>
    <w:multiLevelType w:val="hybridMultilevel"/>
    <w:tmpl w:val="3EA216AE"/>
    <w:lvl w:ilvl="0" w:tplc="AFACC4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5E047C"/>
    <w:multiLevelType w:val="multilevel"/>
    <w:tmpl w:val="32ECE29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 w16cid:durableId="1140877704">
    <w:abstractNumId w:val="6"/>
  </w:num>
  <w:num w:numId="2" w16cid:durableId="958488608">
    <w:abstractNumId w:val="11"/>
  </w:num>
  <w:num w:numId="3" w16cid:durableId="714045166">
    <w:abstractNumId w:val="12"/>
  </w:num>
  <w:num w:numId="4" w16cid:durableId="477192224">
    <w:abstractNumId w:val="13"/>
  </w:num>
  <w:num w:numId="5" w16cid:durableId="848258046">
    <w:abstractNumId w:val="7"/>
  </w:num>
  <w:num w:numId="6" w16cid:durableId="1901012240">
    <w:abstractNumId w:val="8"/>
  </w:num>
  <w:num w:numId="7" w16cid:durableId="149442053">
    <w:abstractNumId w:val="0"/>
  </w:num>
  <w:num w:numId="8" w16cid:durableId="381099352">
    <w:abstractNumId w:val="3"/>
  </w:num>
  <w:num w:numId="9" w16cid:durableId="501703098">
    <w:abstractNumId w:val="5"/>
  </w:num>
  <w:num w:numId="10" w16cid:durableId="1274022909">
    <w:abstractNumId w:val="9"/>
  </w:num>
  <w:num w:numId="11" w16cid:durableId="544099944">
    <w:abstractNumId w:val="10"/>
  </w:num>
  <w:num w:numId="12" w16cid:durableId="1733309710">
    <w:abstractNumId w:val="1"/>
  </w:num>
  <w:num w:numId="13" w16cid:durableId="639531868">
    <w:abstractNumId w:val="4"/>
  </w:num>
  <w:num w:numId="14" w16cid:durableId="1378624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4B9"/>
    <w:rsid w:val="0002609C"/>
    <w:rsid w:val="00027BC9"/>
    <w:rsid w:val="0005361C"/>
    <w:rsid w:val="000E2216"/>
    <w:rsid w:val="000E423B"/>
    <w:rsid w:val="000F31A9"/>
    <w:rsid w:val="0011133B"/>
    <w:rsid w:val="001163B2"/>
    <w:rsid w:val="00141357"/>
    <w:rsid w:val="00150308"/>
    <w:rsid w:val="00170D11"/>
    <w:rsid w:val="00175A43"/>
    <w:rsid w:val="001762B3"/>
    <w:rsid w:val="00183208"/>
    <w:rsid w:val="001A77AE"/>
    <w:rsid w:val="001B1AA7"/>
    <w:rsid w:val="001E6A0A"/>
    <w:rsid w:val="001F78F2"/>
    <w:rsid w:val="00223FB3"/>
    <w:rsid w:val="0022425F"/>
    <w:rsid w:val="00225AFA"/>
    <w:rsid w:val="00244450"/>
    <w:rsid w:val="00245538"/>
    <w:rsid w:val="00255427"/>
    <w:rsid w:val="00264C4F"/>
    <w:rsid w:val="002A3DE2"/>
    <w:rsid w:val="00304D74"/>
    <w:rsid w:val="003361AA"/>
    <w:rsid w:val="00390BB9"/>
    <w:rsid w:val="003B5353"/>
    <w:rsid w:val="003C2D04"/>
    <w:rsid w:val="003C427D"/>
    <w:rsid w:val="003D04B9"/>
    <w:rsid w:val="003D05BB"/>
    <w:rsid w:val="003E2C56"/>
    <w:rsid w:val="003F4BC1"/>
    <w:rsid w:val="00473C9F"/>
    <w:rsid w:val="00476509"/>
    <w:rsid w:val="004B7223"/>
    <w:rsid w:val="004C0193"/>
    <w:rsid w:val="0059312E"/>
    <w:rsid w:val="005A42C1"/>
    <w:rsid w:val="005B5C1A"/>
    <w:rsid w:val="005E371A"/>
    <w:rsid w:val="005E5C3A"/>
    <w:rsid w:val="005F7A3B"/>
    <w:rsid w:val="00615C07"/>
    <w:rsid w:val="00641A8A"/>
    <w:rsid w:val="0069287A"/>
    <w:rsid w:val="00693568"/>
    <w:rsid w:val="00694E9C"/>
    <w:rsid w:val="006A3E3F"/>
    <w:rsid w:val="007623D5"/>
    <w:rsid w:val="00774679"/>
    <w:rsid w:val="0077759C"/>
    <w:rsid w:val="00791525"/>
    <w:rsid w:val="007A409D"/>
    <w:rsid w:val="007A4F3A"/>
    <w:rsid w:val="007B7A26"/>
    <w:rsid w:val="00835F58"/>
    <w:rsid w:val="008541F9"/>
    <w:rsid w:val="008950A0"/>
    <w:rsid w:val="008C585F"/>
    <w:rsid w:val="008E35BA"/>
    <w:rsid w:val="009B5CBD"/>
    <w:rsid w:val="009B778B"/>
    <w:rsid w:val="009C5130"/>
    <w:rsid w:val="009C5D43"/>
    <w:rsid w:val="009D5F88"/>
    <w:rsid w:val="009F1A05"/>
    <w:rsid w:val="00A502F0"/>
    <w:rsid w:val="00A55AC9"/>
    <w:rsid w:val="00A616D7"/>
    <w:rsid w:val="00A75321"/>
    <w:rsid w:val="00A9280C"/>
    <w:rsid w:val="00B03833"/>
    <w:rsid w:val="00B20451"/>
    <w:rsid w:val="00B24CF7"/>
    <w:rsid w:val="00B961E9"/>
    <w:rsid w:val="00BB0A6F"/>
    <w:rsid w:val="00BC24A2"/>
    <w:rsid w:val="00BD472E"/>
    <w:rsid w:val="00BE2911"/>
    <w:rsid w:val="00BF075C"/>
    <w:rsid w:val="00C12FCB"/>
    <w:rsid w:val="00C221B0"/>
    <w:rsid w:val="00C327C1"/>
    <w:rsid w:val="00C365DE"/>
    <w:rsid w:val="00C52422"/>
    <w:rsid w:val="00C53AB6"/>
    <w:rsid w:val="00C643B9"/>
    <w:rsid w:val="00C66E97"/>
    <w:rsid w:val="00C87C70"/>
    <w:rsid w:val="00CA17E1"/>
    <w:rsid w:val="00CA1CE6"/>
    <w:rsid w:val="00CA1ED3"/>
    <w:rsid w:val="00CD07E1"/>
    <w:rsid w:val="00CE4F96"/>
    <w:rsid w:val="00D34E86"/>
    <w:rsid w:val="00D64D95"/>
    <w:rsid w:val="00DB65BF"/>
    <w:rsid w:val="00DC30C7"/>
    <w:rsid w:val="00DE52C0"/>
    <w:rsid w:val="00E80B72"/>
    <w:rsid w:val="00E82681"/>
    <w:rsid w:val="00EA564D"/>
    <w:rsid w:val="00EB7FD7"/>
    <w:rsid w:val="00ED3EE7"/>
    <w:rsid w:val="00F559AA"/>
    <w:rsid w:val="00F61D89"/>
    <w:rsid w:val="00F758E7"/>
    <w:rsid w:val="00F8748F"/>
    <w:rsid w:val="00F90775"/>
    <w:rsid w:val="00F9549A"/>
    <w:rsid w:val="00F9791D"/>
    <w:rsid w:val="00F97C6F"/>
    <w:rsid w:val="00FA02BE"/>
    <w:rsid w:val="00FA43B2"/>
    <w:rsid w:val="00FA4F77"/>
    <w:rsid w:val="00FA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E7680"/>
  <w15:docId w15:val="{EB62CB7D-202F-4FBA-AF33-E4D7BA53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5C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5C07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B5CB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03833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361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361C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rsid w:val="0005361C"/>
    <w:rPr>
      <w:rFonts w:ascii="Arial" w:hAnsi="Arial" w:cs="Times New Roman"/>
      <w:sz w:val="16"/>
      <w:vertAlign w:val="superscript"/>
    </w:rPr>
  </w:style>
  <w:style w:type="paragraph" w:styleId="Paragrafoelenco">
    <w:name w:val="List Paragraph"/>
    <w:basedOn w:val="Normale"/>
    <w:uiPriority w:val="34"/>
    <w:qFormat/>
    <w:rsid w:val="00C36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CA\Desktop\Cart.Int.e%20Modulistica\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CA5B220F2F364BB275E232D0F9A5D6" ma:contentTypeVersion="12" ma:contentTypeDescription="Creare un nuovo documento." ma:contentTypeScope="" ma:versionID="babf40fc2af885b5c806aa872f53ac69">
  <xsd:schema xmlns:xsd="http://www.w3.org/2001/XMLSchema" xmlns:xs="http://www.w3.org/2001/XMLSchema" xmlns:p="http://schemas.microsoft.com/office/2006/metadata/properties" xmlns:ns2="9d8f42dd-528c-4f6c-848a-8b4c5e141024" xmlns:ns3="ee16d82d-64f0-42a9-8ecf-8c622de565ca" targetNamespace="http://schemas.microsoft.com/office/2006/metadata/properties" ma:root="true" ma:fieldsID="ea0b986220afc37c78adae4b29539676" ns2:_="" ns3:_="">
    <xsd:import namespace="9d8f42dd-528c-4f6c-848a-8b4c5e141024"/>
    <xsd:import namespace="ee16d82d-64f0-42a9-8ecf-8c622de56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f42dd-528c-4f6c-848a-8b4c5e141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16de68a-161a-4e13-a55c-678c690ac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6d82d-64f0-42a9-8ecf-8c622de565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b8ce46-a0b7-481d-aa5d-a235a1a1cf85}" ma:internalName="TaxCatchAll" ma:showField="CatchAllData" ma:web="ee16d82d-64f0-42a9-8ecf-8c622de56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16d82d-64f0-42a9-8ecf-8c622de565ca" xsi:nil="true"/>
    <lcf76f155ced4ddcb4097134ff3c332f xmlns="9d8f42dd-528c-4f6c-848a-8b4c5e1410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948A5F-0078-4BE3-A742-E9D79F6442FF}"/>
</file>

<file path=customXml/itemProps2.xml><?xml version="1.0" encoding="utf-8"?>
<ds:datastoreItem xmlns:ds="http://schemas.openxmlformats.org/officeDocument/2006/customXml" ds:itemID="{55EF15A3-B3F2-49DA-B64B-07CBDA33FB56}"/>
</file>

<file path=customXml/itemProps3.xml><?xml version="1.0" encoding="utf-8"?>
<ds:datastoreItem xmlns:ds="http://schemas.openxmlformats.org/officeDocument/2006/customXml" ds:itemID="{885DB6C3-95A7-4CF2-8615-8004FA079B24}"/>
</file>

<file path=docProps/app.xml><?xml version="1.0" encoding="utf-8"?>
<Properties xmlns="http://schemas.openxmlformats.org/officeDocument/2006/extended-properties" xmlns:vt="http://schemas.openxmlformats.org/officeDocument/2006/docPropsVTypes">
  <Template>Intestata.dot</Template>
  <TotalTime>1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con stemma a colori</vt:lpstr>
    </vt:vector>
  </TitlesOfParts>
  <Company>Comune di Ozieri</Company>
  <LinksUpToDate>false</LinksUpToDate>
  <CharactersWithSpaces>3971</CharactersWithSpaces>
  <SharedDoc>false</SharedDoc>
  <HLinks>
    <vt:vector size="6" baseType="variant">
      <vt:variant>
        <vt:i4>3407879</vt:i4>
      </vt:variant>
      <vt:variant>
        <vt:i4>1025</vt:i4>
      </vt:variant>
      <vt:variant>
        <vt:i4>1025</vt:i4>
      </vt:variant>
      <vt:variant>
        <vt:i4>1</vt:i4>
      </vt:variant>
      <vt:variant>
        <vt:lpwstr>C:\Documenti\Stemma_c.TIF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con stemma a colori</dc:title>
  <dc:creator>Anna Maria Manca</dc:creator>
  <cp:lastModifiedBy>Veronica Nocco</cp:lastModifiedBy>
  <cp:revision>2</cp:revision>
  <cp:lastPrinted>1900-12-31T23:00:00Z</cp:lastPrinted>
  <dcterms:created xsi:type="dcterms:W3CDTF">2026-06-05T08:05:00Z</dcterms:created>
  <dcterms:modified xsi:type="dcterms:W3CDTF">2026-06-05T08:05:00Z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0x010100B2CA5B220F2F364BB275E232D0F9A5D6</vt:lpwstr>
  </property>
</Properties>
</file>